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937C4" w14:textId="77777777" w:rsidR="00A8709B" w:rsidRPr="00A8709B" w:rsidRDefault="00A8709B" w:rsidP="00A8709B">
      <w:pPr>
        <w:pStyle w:val="Standarduser"/>
        <w:spacing w:line="360" w:lineRule="auto"/>
        <w:jc w:val="right"/>
        <w:rPr>
          <w:b/>
          <w:bCs/>
        </w:rPr>
      </w:pPr>
      <w:r>
        <w:rPr>
          <w:b/>
          <w:bCs/>
        </w:rPr>
        <w:t>Załącznik Nr 8b do SIWZ</w:t>
      </w:r>
    </w:p>
    <w:p w14:paraId="208D18FF" w14:textId="77777777" w:rsidR="002860E4" w:rsidRDefault="009B4741">
      <w:pPr>
        <w:pStyle w:val="Standarduser"/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Wykaz ulic</w:t>
      </w:r>
    </w:p>
    <w:p w14:paraId="6004AA5A" w14:textId="77777777" w:rsidR="002860E4" w:rsidRDefault="002860E4">
      <w:pPr>
        <w:pStyle w:val="Standarduser"/>
        <w:spacing w:line="360" w:lineRule="auto"/>
        <w:jc w:val="center"/>
        <w:rPr>
          <w:sz w:val="28"/>
          <w:szCs w:val="28"/>
          <w:u w:val="single"/>
        </w:rPr>
      </w:pPr>
    </w:p>
    <w:p w14:paraId="2E0835FC" w14:textId="77777777" w:rsidR="002860E4" w:rsidRDefault="009B4741">
      <w:pPr>
        <w:pStyle w:val="Standarduser"/>
        <w:numPr>
          <w:ilvl w:val="0"/>
          <w:numId w:val="1"/>
        </w:numPr>
        <w:spacing w:line="360" w:lineRule="auto"/>
      </w:pPr>
      <w:r>
        <w:t>ul. A. Asnyka</w:t>
      </w:r>
    </w:p>
    <w:p w14:paraId="0C0BBE9F" w14:textId="77777777" w:rsidR="002860E4" w:rsidRDefault="009B4741">
      <w:pPr>
        <w:pStyle w:val="Standarduser"/>
        <w:numPr>
          <w:ilvl w:val="0"/>
          <w:numId w:val="1"/>
        </w:numPr>
        <w:spacing w:line="360" w:lineRule="auto"/>
      </w:pPr>
      <w:r>
        <w:t>ul. E. Bojanowskiego</w:t>
      </w:r>
    </w:p>
    <w:p w14:paraId="399C8479" w14:textId="77777777" w:rsidR="002860E4" w:rsidRDefault="009B4741">
      <w:pPr>
        <w:pStyle w:val="Standarduser"/>
        <w:numPr>
          <w:ilvl w:val="0"/>
          <w:numId w:val="1"/>
        </w:numPr>
        <w:spacing w:line="360" w:lineRule="auto"/>
      </w:pPr>
      <w:r>
        <w:t>ul. Droga Lisia</w:t>
      </w:r>
    </w:p>
    <w:p w14:paraId="4492DDF7" w14:textId="77777777" w:rsidR="002860E4" w:rsidRDefault="009B4741">
      <w:pPr>
        <w:pStyle w:val="Standarduser"/>
        <w:numPr>
          <w:ilvl w:val="0"/>
          <w:numId w:val="1"/>
        </w:numPr>
        <w:spacing w:line="360" w:lineRule="auto"/>
      </w:pPr>
      <w:r>
        <w:t>ul. Dworcowa</w:t>
      </w:r>
    </w:p>
    <w:p w14:paraId="515A158F" w14:textId="77777777" w:rsidR="002860E4" w:rsidRDefault="009B4741">
      <w:pPr>
        <w:pStyle w:val="Standarduser"/>
        <w:numPr>
          <w:ilvl w:val="0"/>
          <w:numId w:val="1"/>
        </w:numPr>
        <w:spacing w:line="360" w:lineRule="auto"/>
      </w:pPr>
      <w:r>
        <w:t>ul. Farna</w:t>
      </w:r>
    </w:p>
    <w:p w14:paraId="07F9FE12" w14:textId="77777777" w:rsidR="002860E4" w:rsidRDefault="009B4741">
      <w:pPr>
        <w:pStyle w:val="Standarduser"/>
        <w:numPr>
          <w:ilvl w:val="0"/>
          <w:numId w:val="1"/>
        </w:numPr>
        <w:spacing w:line="360" w:lineRule="auto"/>
      </w:pPr>
      <w:r>
        <w:t>ul. Głosiny</w:t>
      </w:r>
    </w:p>
    <w:p w14:paraId="1C94BA54" w14:textId="77777777" w:rsidR="002860E4" w:rsidRDefault="009B4741">
      <w:pPr>
        <w:pStyle w:val="Standarduser"/>
        <w:numPr>
          <w:ilvl w:val="0"/>
          <w:numId w:val="1"/>
        </w:numPr>
        <w:spacing w:line="360" w:lineRule="auto"/>
      </w:pPr>
      <w:r>
        <w:t>ul. St. Gogulskiego</w:t>
      </w:r>
    </w:p>
    <w:p w14:paraId="10BCEE6D" w14:textId="77777777" w:rsidR="002860E4" w:rsidRDefault="009B4741">
      <w:pPr>
        <w:pStyle w:val="Standarduser"/>
        <w:numPr>
          <w:ilvl w:val="0"/>
          <w:numId w:val="1"/>
        </w:numPr>
        <w:spacing w:line="360" w:lineRule="auto"/>
      </w:pPr>
      <w:r>
        <w:t>ul. Graniczna</w:t>
      </w:r>
    </w:p>
    <w:p w14:paraId="3B139122" w14:textId="77777777" w:rsidR="002860E4" w:rsidRDefault="009B4741">
      <w:pPr>
        <w:pStyle w:val="Standarduser"/>
        <w:numPr>
          <w:ilvl w:val="0"/>
          <w:numId w:val="1"/>
        </w:numPr>
        <w:spacing w:line="360" w:lineRule="auto"/>
      </w:pPr>
      <w:r>
        <w:t>ul. Jeżewska</w:t>
      </w:r>
    </w:p>
    <w:p w14:paraId="78B38E67" w14:textId="77777777" w:rsidR="002860E4" w:rsidRDefault="009B4741">
      <w:pPr>
        <w:pStyle w:val="Standarduser"/>
        <w:numPr>
          <w:ilvl w:val="0"/>
          <w:numId w:val="1"/>
        </w:numPr>
        <w:spacing w:line="360" w:lineRule="auto"/>
      </w:pPr>
      <w:r>
        <w:t>ul. ks. kanonika E. Jęczkowskiego</w:t>
      </w:r>
    </w:p>
    <w:p w14:paraId="1B6B0972" w14:textId="77777777" w:rsidR="002860E4" w:rsidRDefault="009B4741">
      <w:pPr>
        <w:pStyle w:val="Standarduser"/>
        <w:numPr>
          <w:ilvl w:val="0"/>
          <w:numId w:val="1"/>
        </w:numPr>
        <w:spacing w:line="360" w:lineRule="auto"/>
      </w:pPr>
      <w:r>
        <w:t>ul. J. Kilińskiego</w:t>
      </w:r>
    </w:p>
    <w:p w14:paraId="74560FFC" w14:textId="77777777" w:rsidR="002860E4" w:rsidRDefault="009B4741">
      <w:pPr>
        <w:pStyle w:val="Standarduser"/>
        <w:numPr>
          <w:ilvl w:val="0"/>
          <w:numId w:val="1"/>
        </w:numPr>
        <w:spacing w:line="360" w:lineRule="auto"/>
      </w:pPr>
      <w:r>
        <w:t>ul. M. Konopnickiej</w:t>
      </w:r>
    </w:p>
    <w:p w14:paraId="24B031E1" w14:textId="77777777" w:rsidR="002860E4" w:rsidRDefault="009B4741">
      <w:pPr>
        <w:pStyle w:val="Standarduser"/>
        <w:numPr>
          <w:ilvl w:val="0"/>
          <w:numId w:val="1"/>
        </w:numPr>
        <w:spacing w:line="360" w:lineRule="auto"/>
      </w:pPr>
      <w:r>
        <w:t>ul. Koźmińska</w:t>
      </w:r>
    </w:p>
    <w:p w14:paraId="16765DFB" w14:textId="77777777" w:rsidR="002860E4" w:rsidRDefault="009B4741">
      <w:pPr>
        <w:pStyle w:val="Standarduser"/>
        <w:numPr>
          <w:ilvl w:val="0"/>
          <w:numId w:val="1"/>
        </w:numPr>
        <w:spacing w:line="360" w:lineRule="auto"/>
      </w:pPr>
      <w:r>
        <w:t>ul. Lisiagóra</w:t>
      </w:r>
    </w:p>
    <w:p w14:paraId="56002679" w14:textId="77777777" w:rsidR="002860E4" w:rsidRDefault="009B4741">
      <w:pPr>
        <w:pStyle w:val="Standarduser"/>
        <w:numPr>
          <w:ilvl w:val="0"/>
          <w:numId w:val="1"/>
        </w:numPr>
        <w:spacing w:line="360" w:lineRule="auto"/>
      </w:pPr>
      <w:r>
        <w:t>ul. A. Mickiewicza</w:t>
      </w:r>
    </w:p>
    <w:p w14:paraId="5ED0C3F3" w14:textId="77777777" w:rsidR="002860E4" w:rsidRDefault="009B4741">
      <w:pPr>
        <w:pStyle w:val="Standarduser"/>
        <w:numPr>
          <w:ilvl w:val="0"/>
          <w:numId w:val="1"/>
        </w:numPr>
        <w:spacing w:line="360" w:lineRule="auto"/>
      </w:pPr>
      <w:r>
        <w:t>os. 600-lecia</w:t>
      </w:r>
    </w:p>
    <w:p w14:paraId="09FA32DF" w14:textId="77777777" w:rsidR="002860E4" w:rsidRDefault="009B4741">
      <w:pPr>
        <w:pStyle w:val="Standarduser"/>
        <w:numPr>
          <w:ilvl w:val="0"/>
          <w:numId w:val="1"/>
        </w:numPr>
        <w:spacing w:line="360" w:lineRule="auto"/>
      </w:pPr>
      <w:r>
        <w:t>ul. Pogorzelska</w:t>
      </w:r>
    </w:p>
    <w:p w14:paraId="5E7E5693" w14:textId="77777777" w:rsidR="002860E4" w:rsidRDefault="009B4741">
      <w:pPr>
        <w:pStyle w:val="Standarduser"/>
        <w:numPr>
          <w:ilvl w:val="0"/>
          <w:numId w:val="1"/>
        </w:numPr>
        <w:spacing w:line="360" w:lineRule="auto"/>
      </w:pPr>
      <w:r>
        <w:t>ul. Powstańców Wielkopolskich</w:t>
      </w:r>
    </w:p>
    <w:p w14:paraId="2FCC1CC5" w14:textId="77777777" w:rsidR="002860E4" w:rsidRDefault="009B4741">
      <w:pPr>
        <w:pStyle w:val="Standarduser"/>
        <w:numPr>
          <w:ilvl w:val="0"/>
          <w:numId w:val="1"/>
        </w:numPr>
        <w:spacing w:line="360" w:lineRule="auto"/>
      </w:pPr>
      <w:r>
        <w:t>ul. Powstańców Ziemi Boreckiej</w:t>
      </w:r>
    </w:p>
    <w:p w14:paraId="44788377" w14:textId="77777777" w:rsidR="002860E4" w:rsidRDefault="009B4741">
      <w:pPr>
        <w:pStyle w:val="Standarduser"/>
        <w:numPr>
          <w:ilvl w:val="0"/>
          <w:numId w:val="1"/>
        </w:numPr>
        <w:spacing w:line="360" w:lineRule="auto"/>
      </w:pPr>
      <w:r>
        <w:t>ul. Rynek</w:t>
      </w:r>
    </w:p>
    <w:p w14:paraId="5E583429" w14:textId="77777777" w:rsidR="002860E4" w:rsidRDefault="009B4741">
      <w:pPr>
        <w:pStyle w:val="Standarduser"/>
        <w:numPr>
          <w:ilvl w:val="0"/>
          <w:numId w:val="1"/>
        </w:numPr>
        <w:spacing w:line="360" w:lineRule="auto"/>
      </w:pPr>
      <w:r>
        <w:t>ul. Rynkowa</w:t>
      </w:r>
    </w:p>
    <w:p w14:paraId="78D5F11E" w14:textId="77777777" w:rsidR="002860E4" w:rsidRDefault="009B4741">
      <w:pPr>
        <w:pStyle w:val="Standarduser"/>
        <w:numPr>
          <w:ilvl w:val="0"/>
          <w:numId w:val="1"/>
        </w:numPr>
        <w:spacing w:line="360" w:lineRule="auto"/>
      </w:pPr>
      <w:r>
        <w:t>ul. H. Sienkiewicza</w:t>
      </w:r>
    </w:p>
    <w:p w14:paraId="428FFF23" w14:textId="77777777" w:rsidR="002860E4" w:rsidRDefault="009B4741">
      <w:pPr>
        <w:pStyle w:val="Standarduser"/>
        <w:numPr>
          <w:ilvl w:val="0"/>
          <w:numId w:val="1"/>
        </w:numPr>
        <w:spacing w:line="360" w:lineRule="auto"/>
      </w:pPr>
      <w:r>
        <w:t>ul. Skokowska</w:t>
      </w:r>
    </w:p>
    <w:p w14:paraId="293BC9A4" w14:textId="77777777" w:rsidR="002860E4" w:rsidRDefault="009B4741">
      <w:pPr>
        <w:pStyle w:val="Standarduser"/>
        <w:numPr>
          <w:ilvl w:val="0"/>
          <w:numId w:val="1"/>
        </w:numPr>
        <w:spacing w:line="360" w:lineRule="auto"/>
      </w:pPr>
      <w:r>
        <w:t>ul. J. Słowackiego</w:t>
      </w:r>
    </w:p>
    <w:p w14:paraId="75B36FF1" w14:textId="77777777" w:rsidR="002860E4" w:rsidRDefault="009B4741">
      <w:pPr>
        <w:pStyle w:val="Standarduser"/>
        <w:numPr>
          <w:ilvl w:val="0"/>
          <w:numId w:val="1"/>
        </w:numPr>
        <w:spacing w:line="360" w:lineRule="auto"/>
      </w:pPr>
      <w:r>
        <w:t>ul. Sportowa</w:t>
      </w:r>
    </w:p>
    <w:p w14:paraId="7FDA68CF" w14:textId="77777777" w:rsidR="002860E4" w:rsidRDefault="009B4741">
      <w:pPr>
        <w:pStyle w:val="Standarduser"/>
        <w:numPr>
          <w:ilvl w:val="0"/>
          <w:numId w:val="1"/>
        </w:numPr>
        <w:spacing w:line="360" w:lineRule="auto"/>
      </w:pPr>
      <w:r>
        <w:t>ul. Szkolna</w:t>
      </w:r>
    </w:p>
    <w:p w14:paraId="78F3BB91" w14:textId="77777777" w:rsidR="002860E4" w:rsidRDefault="009B4741">
      <w:pPr>
        <w:pStyle w:val="Standarduser"/>
        <w:numPr>
          <w:ilvl w:val="0"/>
          <w:numId w:val="1"/>
        </w:numPr>
        <w:spacing w:line="360" w:lineRule="auto"/>
      </w:pPr>
      <w:r>
        <w:t>ul. Szosa Jaraczewska</w:t>
      </w:r>
    </w:p>
    <w:p w14:paraId="396F98F2" w14:textId="77777777" w:rsidR="002860E4" w:rsidRDefault="009B4741">
      <w:pPr>
        <w:pStyle w:val="Standarduser"/>
        <w:numPr>
          <w:ilvl w:val="0"/>
          <w:numId w:val="1"/>
        </w:numPr>
        <w:spacing w:line="360" w:lineRule="auto"/>
      </w:pPr>
      <w:r>
        <w:t>ul. Wąska</w:t>
      </w:r>
    </w:p>
    <w:p w14:paraId="094B4BB7" w14:textId="77777777" w:rsidR="002860E4" w:rsidRDefault="009B4741">
      <w:pPr>
        <w:pStyle w:val="Standarduser"/>
        <w:numPr>
          <w:ilvl w:val="0"/>
          <w:numId w:val="1"/>
        </w:numPr>
        <w:spacing w:line="360" w:lineRule="auto"/>
      </w:pPr>
      <w:r>
        <w:t>ul. Zdzieska</w:t>
      </w:r>
    </w:p>
    <w:p w14:paraId="28A4701E" w14:textId="77777777" w:rsidR="002860E4" w:rsidRDefault="009B4741">
      <w:pPr>
        <w:pStyle w:val="Standarduser"/>
        <w:numPr>
          <w:ilvl w:val="0"/>
          <w:numId w:val="1"/>
        </w:numPr>
        <w:spacing w:line="360" w:lineRule="auto"/>
      </w:pPr>
      <w:r>
        <w:t>ul. Zdzież</w:t>
      </w:r>
    </w:p>
    <w:p w14:paraId="476DF10F" w14:textId="77777777" w:rsidR="002860E4" w:rsidRDefault="009B4741">
      <w:pPr>
        <w:pStyle w:val="Standarduser"/>
        <w:numPr>
          <w:ilvl w:val="0"/>
          <w:numId w:val="1"/>
        </w:numPr>
        <w:spacing w:line="360" w:lineRule="auto"/>
      </w:pPr>
      <w:r>
        <w:t>ul. Zielona</w:t>
      </w:r>
    </w:p>
    <w:p w14:paraId="5FC5B533" w14:textId="77777777" w:rsidR="002860E4" w:rsidRDefault="009B4741">
      <w:pPr>
        <w:pStyle w:val="Standarduser"/>
        <w:numPr>
          <w:ilvl w:val="0"/>
          <w:numId w:val="1"/>
        </w:numPr>
        <w:spacing w:line="360" w:lineRule="auto"/>
      </w:pPr>
      <w:r>
        <w:t>ul. S. Żeromskiego</w:t>
      </w:r>
    </w:p>
    <w:sectPr w:rsidR="002860E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EC1CF" w14:textId="77777777" w:rsidR="00F7655A" w:rsidRDefault="00F7655A">
      <w:r>
        <w:separator/>
      </w:r>
    </w:p>
  </w:endnote>
  <w:endnote w:type="continuationSeparator" w:id="0">
    <w:p w14:paraId="0A7D1731" w14:textId="77777777" w:rsidR="00F7655A" w:rsidRDefault="00F7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9B49D" w14:textId="77777777" w:rsidR="00F7655A" w:rsidRDefault="00F7655A">
      <w:r>
        <w:rPr>
          <w:color w:val="000000"/>
        </w:rPr>
        <w:separator/>
      </w:r>
    </w:p>
  </w:footnote>
  <w:footnote w:type="continuationSeparator" w:id="0">
    <w:p w14:paraId="41B6F38F" w14:textId="77777777" w:rsidR="00F7655A" w:rsidRDefault="00F76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F476C2"/>
    <w:multiLevelType w:val="multilevel"/>
    <w:tmpl w:val="6F6E4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524"/>
    <w:rsid w:val="00012524"/>
    <w:rsid w:val="002860E4"/>
    <w:rsid w:val="009B4741"/>
    <w:rsid w:val="00A8709B"/>
    <w:rsid w:val="00F7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EB02F"/>
  <w15:docId w15:val="{CF76C1B8-3B78-4EE1-AAE3-0C543B36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rPr>
      <w:rFonts w:eastAsia="SimSun, 宋体" w:cs="Manga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puter\AppData\Local\Temp\Za&#322;&#261;cznik%20nr%208b_doSIWZ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8b_doSIWZ</Template>
  <TotalTime>0</TotalTime>
  <Pages>1</Pages>
  <Words>81</Words>
  <Characters>486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Krajewska</dc:creator>
  <cp:lastModifiedBy>Karol Krajewski</cp:lastModifiedBy>
  <cp:revision>1</cp:revision>
  <dcterms:created xsi:type="dcterms:W3CDTF">2020-10-26T10:35:00Z</dcterms:created>
  <dcterms:modified xsi:type="dcterms:W3CDTF">2020-10-26T10:35:00Z</dcterms:modified>
</cp:coreProperties>
</file>